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B2" w:rsidRPr="00D630B2" w:rsidRDefault="007965CA" w:rsidP="00D630B2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 w:rsidRPr="00D630B2">
        <w:rPr>
          <w:rFonts w:ascii="Times New Roman" w:hAnsi="Times New Roman" w:cs="Times New Roman"/>
        </w:rPr>
        <w:tab/>
      </w:r>
      <w:r w:rsidR="00D630B2">
        <w:rPr>
          <w:rFonts w:ascii="Times New Roman" w:hAnsi="Times New Roman" w:cs="Times New Roman"/>
        </w:rPr>
        <w:tab/>
      </w:r>
    </w:p>
    <w:p w:rsidR="00013AE5" w:rsidRP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>All’ASP Valloni Marecchia</w:t>
      </w:r>
    </w:p>
    <w:p w:rsid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  <w:t>Via di Mezzo n. 1</w:t>
      </w:r>
    </w:p>
    <w:p w:rsidR="00013AE5" w:rsidRP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 xml:space="preserve"> RIMINI</w:t>
      </w:r>
    </w:p>
    <w:p w:rsid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</w:p>
    <w:p w:rsid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</w:p>
    <w:p w:rsid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</w:p>
    <w:p w:rsidR="00D630B2" w:rsidRPr="008D11CE" w:rsidRDefault="00D630B2" w:rsidP="00D630B2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  <w:r w:rsidRPr="008D11CE">
        <w:rPr>
          <w:rFonts w:eastAsiaTheme="minorEastAsia"/>
          <w:b/>
          <w:sz w:val="26"/>
          <w:szCs w:val="26"/>
        </w:rPr>
        <w:t>AVVISO</w:t>
      </w:r>
      <w:r>
        <w:rPr>
          <w:rFonts w:eastAsiaTheme="minorEastAsia"/>
          <w:b/>
          <w:sz w:val="26"/>
          <w:szCs w:val="26"/>
        </w:rPr>
        <w:t xml:space="preserve"> </w:t>
      </w:r>
      <w:r w:rsidRPr="008D11CE">
        <w:rPr>
          <w:rFonts w:eastAsiaTheme="minorEastAsia"/>
          <w:b/>
          <w:sz w:val="26"/>
          <w:szCs w:val="26"/>
        </w:rPr>
        <w:t>PUBBLICO DI MOBILITÀ ESTERNA</w:t>
      </w:r>
      <w:r>
        <w:rPr>
          <w:rFonts w:eastAsiaTheme="minorEastAsia"/>
          <w:b/>
          <w:sz w:val="26"/>
          <w:szCs w:val="26"/>
        </w:rPr>
        <w:t xml:space="preserve"> </w:t>
      </w:r>
      <w:r w:rsidRPr="008D11CE">
        <w:rPr>
          <w:rFonts w:eastAsiaTheme="minorEastAsia"/>
          <w:b/>
          <w:sz w:val="26"/>
          <w:szCs w:val="26"/>
        </w:rPr>
        <w:t>VOLONTARIA PER LA COPERTURA DI N. 6</w:t>
      </w:r>
      <w:r>
        <w:rPr>
          <w:rFonts w:eastAsiaTheme="minorEastAsia"/>
          <w:b/>
          <w:sz w:val="26"/>
          <w:szCs w:val="26"/>
        </w:rPr>
        <w:t xml:space="preserve"> </w:t>
      </w:r>
      <w:r w:rsidRPr="008D11CE">
        <w:rPr>
          <w:rFonts w:eastAsiaTheme="minorEastAsia"/>
          <w:b/>
          <w:sz w:val="26"/>
          <w:szCs w:val="26"/>
        </w:rPr>
        <w:t>POSTI DI  OPERATORE SOCIO SANITARIO CAT.</w:t>
      </w:r>
      <w:r>
        <w:rPr>
          <w:rFonts w:eastAsiaTheme="minorEastAsia"/>
          <w:b/>
          <w:sz w:val="26"/>
          <w:szCs w:val="26"/>
        </w:rPr>
        <w:t xml:space="preserve"> GIURIDICA </w:t>
      </w:r>
      <w:r w:rsidRPr="008D11CE">
        <w:rPr>
          <w:rFonts w:eastAsiaTheme="minorEastAsia"/>
          <w:b/>
          <w:sz w:val="26"/>
          <w:szCs w:val="26"/>
        </w:rPr>
        <w:t>B3</w:t>
      </w:r>
      <w:r>
        <w:rPr>
          <w:rFonts w:eastAsiaTheme="minorEastAsia"/>
          <w:b/>
          <w:sz w:val="26"/>
          <w:szCs w:val="26"/>
        </w:rPr>
        <w:t xml:space="preserve"> </w:t>
      </w:r>
      <w:r w:rsidRPr="008D11CE">
        <w:rPr>
          <w:rFonts w:eastAsiaTheme="minorEastAsia"/>
          <w:b/>
          <w:sz w:val="26"/>
          <w:szCs w:val="26"/>
        </w:rPr>
        <w:t>A TEMPO INDETERMINATO E PIENO, AI SENSI DELL’ART. 30 DEL D. LGS. 30 MARZO 2001 N. 165.</w:t>
      </w:r>
    </w:p>
    <w:p w:rsidR="00D630B2" w:rsidRDefault="00D630B2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630B2" w:rsidRPr="00D630B2" w:rsidRDefault="00D630B2" w:rsidP="00D630B2">
      <w:pPr>
        <w:pStyle w:val="Default"/>
        <w:jc w:val="center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Il/La sottoscritto/a________</w:t>
      </w:r>
      <w:r>
        <w:rPr>
          <w:rFonts w:ascii="Times New Roman" w:hAnsi="Times New Roman" w:cs="Times New Roman"/>
        </w:rPr>
        <w:t>_________________________________________________________</w:t>
      </w:r>
      <w:r w:rsidRPr="00D630B2">
        <w:rPr>
          <w:rFonts w:ascii="Times New Roman" w:hAnsi="Times New Roman" w:cs="Times New Roman"/>
        </w:rPr>
        <w:t xml:space="preserve">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nato/a</w:t>
      </w:r>
      <w:r>
        <w:rPr>
          <w:rFonts w:ascii="Times New Roman" w:hAnsi="Times New Roman" w:cs="Times New Roman"/>
        </w:rPr>
        <w:t>___________________________________________________________________________</w:t>
      </w:r>
      <w:r w:rsidRPr="00D630B2">
        <w:rPr>
          <w:rFonts w:ascii="Times New Roman" w:hAnsi="Times New Roman" w:cs="Times New Roman"/>
        </w:rPr>
        <w:t xml:space="preserve">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il____________________ </w:t>
      </w:r>
      <w:r w:rsidR="00013AE5">
        <w:rPr>
          <w:rFonts w:ascii="Times New Roman" w:hAnsi="Times New Roman" w:cs="Times New Roman"/>
        </w:rPr>
        <w:t>c</w:t>
      </w:r>
      <w:r w:rsidRPr="00D630B2">
        <w:rPr>
          <w:rFonts w:ascii="Times New Roman" w:hAnsi="Times New Roman" w:cs="Times New Roman"/>
        </w:rPr>
        <w:t xml:space="preserve">od. </w:t>
      </w:r>
      <w:proofErr w:type="spellStart"/>
      <w:r w:rsidRPr="00D630B2">
        <w:rPr>
          <w:rFonts w:ascii="Times New Roman" w:hAnsi="Times New Roman" w:cs="Times New Roman"/>
        </w:rPr>
        <w:t>fis</w:t>
      </w:r>
      <w:proofErr w:type="spellEnd"/>
      <w:r w:rsidRPr="00D630B2">
        <w:rPr>
          <w:rFonts w:ascii="Times New Roman" w:hAnsi="Times New Roman" w:cs="Times New Roman"/>
        </w:rPr>
        <w:t>. _________________________________</w:t>
      </w:r>
      <w:r>
        <w:rPr>
          <w:rFonts w:ascii="Times New Roman" w:hAnsi="Times New Roman" w:cs="Times New Roman"/>
        </w:rPr>
        <w:t>__________________</w:t>
      </w:r>
      <w:r w:rsidRPr="00D630B2">
        <w:rPr>
          <w:rFonts w:ascii="Times New Roman" w:hAnsi="Times New Roman" w:cs="Times New Roman"/>
        </w:rPr>
        <w:t xml:space="preserve">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residente nel Comune di</w:t>
      </w:r>
      <w:r>
        <w:rPr>
          <w:rFonts w:ascii="Times New Roman" w:hAnsi="Times New Roman" w:cs="Times New Roman"/>
        </w:rPr>
        <w:t>_____________________________________</w:t>
      </w:r>
      <w:r w:rsidRPr="00D630B2">
        <w:rPr>
          <w:rFonts w:ascii="Times New Roman" w:hAnsi="Times New Roman" w:cs="Times New Roman"/>
        </w:rPr>
        <w:t xml:space="preserve">_______________________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via_______________________________________ n.___ </w:t>
      </w:r>
      <w:proofErr w:type="spellStart"/>
      <w:r w:rsidRPr="00D630B2">
        <w:rPr>
          <w:rFonts w:ascii="Times New Roman" w:hAnsi="Times New Roman" w:cs="Times New Roman"/>
        </w:rPr>
        <w:t>cell</w:t>
      </w:r>
      <w:proofErr w:type="spellEnd"/>
      <w:r w:rsidRPr="00D630B2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</w:t>
      </w:r>
      <w:r w:rsidRPr="00D630B2">
        <w:rPr>
          <w:rFonts w:ascii="Times New Roman" w:hAnsi="Times New Roman" w:cs="Times New Roman"/>
        </w:rPr>
        <w:t xml:space="preserve">________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email/</w:t>
      </w:r>
      <w:proofErr w:type="spellStart"/>
      <w:r w:rsidRPr="00D630B2">
        <w:rPr>
          <w:rFonts w:ascii="Times New Roman" w:hAnsi="Times New Roman" w:cs="Times New Roman"/>
        </w:rPr>
        <w:t>pec</w:t>
      </w:r>
      <w:proofErr w:type="spellEnd"/>
      <w:r w:rsidRPr="00D630B2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D630B2">
        <w:rPr>
          <w:rFonts w:ascii="Times New Roman" w:hAnsi="Times New Roman" w:cs="Times New Roman"/>
        </w:rPr>
        <w:t xml:space="preserve">___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D630B2" w:rsidRDefault="00D630B2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630B2">
        <w:rPr>
          <w:rFonts w:ascii="Times New Roman" w:hAnsi="Times New Roman" w:cs="Times New Roman"/>
          <w:b/>
          <w:bCs/>
        </w:rPr>
        <w:t>CHIEDE</w:t>
      </w: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di essere ammesso/a alla procedura in oggetto. </w:t>
      </w: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A tal fine, sotto la propria personale responsabilità ai sensi degli artt. 46 e 47 del T.U. n. 445 del 2000 e consapevole delle sanzioni penali in caso di dichiarazione mendace previste dall'art. 76 del citato T.U. n. 445 del 2000, dal codice penale e dalle leggi speciali regolanti la materia, </w:t>
      </w: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630B2">
        <w:rPr>
          <w:rFonts w:ascii="Times New Roman" w:hAnsi="Times New Roman" w:cs="Times New Roman"/>
          <w:b/>
          <w:bCs/>
        </w:rPr>
        <w:t>DICHIARA</w:t>
      </w:r>
    </w:p>
    <w:p w:rsidR="00D630B2" w:rsidRDefault="00D630B2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</w:pPr>
      <w:r w:rsidRPr="00D630B2">
        <w:rPr>
          <w:rFonts w:ascii="Times New Roman" w:hAnsi="Times New Roman" w:cs="Times New Roman"/>
          <w:bCs/>
        </w:rPr>
        <w:t>Di essere in possesso dell’</w:t>
      </w:r>
      <w:r w:rsidRPr="00D630B2">
        <w:rPr>
          <w:rFonts w:ascii="Times New Roman" w:hAnsi="Times New Roman" w:cs="Times New Roman"/>
        </w:rPr>
        <w:t>attestato</w:t>
      </w:r>
      <w:r w:rsidRPr="008D11CE">
        <w:t xml:space="preserve"> </w:t>
      </w:r>
      <w:r w:rsidRPr="00D630B2">
        <w:rPr>
          <w:rFonts w:ascii="Times New Roman" w:hAnsi="Times New Roman" w:cs="Times New Roman"/>
        </w:rPr>
        <w:t>di Operatore Socio Sanitario, rilasciato da istituto formativo riconosciuto ed accreditato</w:t>
      </w:r>
      <w:r w:rsidRPr="008D11CE">
        <w:t xml:space="preserve">; 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 w:rsidRPr="00D630B2">
        <w:rPr>
          <w:rFonts w:ascii="Times New Roman" w:hAnsi="Times New Roman" w:cs="Times New Roman"/>
          <w:bCs/>
        </w:rPr>
        <w:t>Di essere in possesso del diploma di scuola dell’obbligo;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essere in servizio con rapporto di lavoro a tempo pieno e indeterminato, non in prova,  presso una Pubblica Amministrazione di cui all’art. 1, comma 2, del D. </w:t>
      </w:r>
      <w:proofErr w:type="spellStart"/>
      <w:r w:rsidRPr="00D630B2">
        <w:rPr>
          <w:rFonts w:ascii="Times New Roman" w:hAnsi="Times New Roman" w:cs="Times New Roman"/>
        </w:rPr>
        <w:t>Lgs</w:t>
      </w:r>
      <w:proofErr w:type="spellEnd"/>
      <w:r w:rsidRPr="00D630B2">
        <w:rPr>
          <w:rFonts w:ascii="Times New Roman" w:hAnsi="Times New Roman" w:cs="Times New Roman"/>
        </w:rPr>
        <w:t>. 30</w:t>
      </w:r>
      <w:r w:rsidR="00C229E4">
        <w:rPr>
          <w:rFonts w:ascii="Times New Roman" w:hAnsi="Times New Roman" w:cs="Times New Roman"/>
        </w:rPr>
        <w:t xml:space="preserve"> marzo </w:t>
      </w:r>
      <w:r w:rsidRPr="00D630B2">
        <w:rPr>
          <w:rFonts w:ascii="Times New Roman" w:hAnsi="Times New Roman" w:cs="Times New Roman"/>
        </w:rPr>
        <w:t xml:space="preserve">2001 n. 165, con inquadramento nella categoria B3 </w:t>
      </w:r>
      <w:r w:rsidR="00BE6F2E">
        <w:rPr>
          <w:rFonts w:ascii="Times New Roman" w:hAnsi="Times New Roman" w:cs="Times New Roman"/>
        </w:rPr>
        <w:t>(</w:t>
      </w:r>
      <w:r w:rsidRPr="00D630B2">
        <w:rPr>
          <w:rFonts w:ascii="Times New Roman" w:hAnsi="Times New Roman" w:cs="Times New Roman"/>
        </w:rPr>
        <w:t>di cui al CCNL per il personale dipendente di Regioni e Autonomie locali</w:t>
      </w:r>
      <w:r w:rsidR="00BE6F2E">
        <w:rPr>
          <w:rFonts w:ascii="Times New Roman" w:hAnsi="Times New Roman" w:cs="Times New Roman"/>
        </w:rPr>
        <w:t>)</w:t>
      </w:r>
      <w:r w:rsidRPr="00D630B2">
        <w:rPr>
          <w:rFonts w:ascii="Times New Roman" w:hAnsi="Times New Roman" w:cs="Times New Roman"/>
        </w:rPr>
        <w:t xml:space="preserve">, con profilo </w:t>
      </w:r>
      <w:r w:rsidR="00C229E4">
        <w:rPr>
          <w:rFonts w:ascii="Times New Roman" w:hAnsi="Times New Roman" w:cs="Times New Roman"/>
        </w:rPr>
        <w:t xml:space="preserve">professionale </w:t>
      </w:r>
      <w:r w:rsidRPr="00D630B2">
        <w:rPr>
          <w:rFonts w:ascii="Times New Roman" w:hAnsi="Times New Roman" w:cs="Times New Roman"/>
        </w:rPr>
        <w:t xml:space="preserve">di Operatore Socio Sanitario; 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essere in possesso del nulla osta preventivo al trasferimento rilasciato dal proprio Ente di appartenenza; 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non avere riportato sanzioni disciplinari negli ultimi due anni precedenti la data di scadenza del presente avviso; 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non avere in corso procedimenti disciplinari; 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>non avere riportato condanne penali o procedimenti pe</w:t>
      </w:r>
      <w:r w:rsidR="00013AE5">
        <w:rPr>
          <w:rFonts w:ascii="Times New Roman" w:hAnsi="Times New Roman" w:cs="Times New Roman"/>
        </w:rPr>
        <w:t>nali in corso e non essere stato</w:t>
      </w:r>
      <w:r w:rsidRPr="00D630B2">
        <w:rPr>
          <w:rFonts w:ascii="Times New Roman" w:hAnsi="Times New Roman" w:cs="Times New Roman"/>
        </w:rPr>
        <w:t xml:space="preserve"> interd</w:t>
      </w:r>
      <w:r w:rsidR="00013AE5">
        <w:rPr>
          <w:rFonts w:ascii="Times New Roman" w:hAnsi="Times New Roman" w:cs="Times New Roman"/>
        </w:rPr>
        <w:t>etto</w:t>
      </w:r>
      <w:r w:rsidRPr="00D630B2">
        <w:rPr>
          <w:rFonts w:ascii="Times New Roman" w:hAnsi="Times New Roman" w:cs="Times New Roman"/>
        </w:rPr>
        <w:t xml:space="preserve"> o sottopost</w:t>
      </w:r>
      <w:r w:rsidR="00013AE5">
        <w:rPr>
          <w:rFonts w:ascii="Times New Roman" w:hAnsi="Times New Roman" w:cs="Times New Roman"/>
        </w:rPr>
        <w:t>o</w:t>
      </w:r>
      <w:r w:rsidRPr="00D630B2">
        <w:rPr>
          <w:rFonts w:ascii="Times New Roman" w:hAnsi="Times New Roman" w:cs="Times New Roman"/>
        </w:rPr>
        <w:t xml:space="preserve"> a misure che escludono, secondo le leggi vigenti, dalla nomina agli </w:t>
      </w:r>
      <w:r w:rsidRPr="00D630B2">
        <w:rPr>
          <w:rFonts w:ascii="Times New Roman" w:hAnsi="Times New Roman" w:cs="Times New Roman"/>
        </w:rPr>
        <w:lastRenderedPageBreak/>
        <w:t>impieghi presso pubbliche amministrazioni, né trovarsi in alcuna condizione di incompatibilità o incapacità;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non avere riportato provvedimenti di destituzione o dispensa o licenziamento presso una pubblica amministrazione a seguito di insufficiente rendimento o a seguito dell’accertamento che l’impiego è stato conseguito mediante produzione di documenti falsi  e con mezzi fraudolenti; 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essere in possesso della patente di guida </w:t>
      </w:r>
      <w:proofErr w:type="spellStart"/>
      <w:r w:rsidRPr="00D630B2">
        <w:rPr>
          <w:rFonts w:ascii="Times New Roman" w:hAnsi="Times New Roman" w:cs="Times New Roman"/>
        </w:rPr>
        <w:t>cat</w:t>
      </w:r>
      <w:proofErr w:type="spellEnd"/>
      <w:r w:rsidRPr="00D630B2">
        <w:rPr>
          <w:rFonts w:ascii="Times New Roman" w:hAnsi="Times New Roman" w:cs="Times New Roman"/>
        </w:rPr>
        <w:t>. B in regolare corso di validità alla data di presentazione della domanda di partecipazione;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di </w:t>
      </w:r>
      <w:r w:rsidRPr="00D630B2">
        <w:rPr>
          <w:rFonts w:ascii="Times New Roman" w:hAnsi="Times New Roman" w:cs="Times New Roman"/>
          <w:shd w:val="clear" w:color="auto" w:fill="FFFFFF"/>
        </w:rPr>
        <w:t>essere in possesso dell’attestato di formazione per il personale alimentarista di cui alla Legge della Regione Emilia Romagna n.11/03</w:t>
      </w:r>
      <w:r w:rsidRPr="00D630B2">
        <w:rPr>
          <w:rFonts w:ascii="Times New Roman" w:hAnsi="Times New Roman" w:cs="Times New Roman"/>
        </w:rPr>
        <w:t xml:space="preserve"> (gruppo B livello 1);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regola </w:t>
      </w:r>
      <w:r w:rsidRPr="00D630B2">
        <w:rPr>
          <w:rFonts w:ascii="Times New Roman" w:hAnsi="Times New Roman" w:cs="Times New Roman"/>
        </w:rPr>
        <w:t xml:space="preserve"> con gli obblighi di leva per i cittadini soggetti all’obbligo;</w:t>
      </w:r>
    </w:p>
    <w:p w:rsidR="00D630B2" w:rsidRDefault="00D630B2" w:rsidP="00D630B2">
      <w:pPr>
        <w:pStyle w:val="Defaul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possesso dell’ </w:t>
      </w:r>
      <w:r w:rsidRPr="00D630B2">
        <w:rPr>
          <w:rFonts w:ascii="Times New Roman" w:hAnsi="Times New Roman" w:cs="Times New Roman"/>
        </w:rPr>
        <w:t>idoneità psico-fisica piena ed incondizionata allo svolgimento di tutte le mansioni proprie del profilo</w:t>
      </w:r>
      <w:r>
        <w:rPr>
          <w:rFonts w:ascii="Times New Roman" w:hAnsi="Times New Roman" w:cs="Times New Roman"/>
        </w:rPr>
        <w:t xml:space="preserve">; </w:t>
      </w:r>
    </w:p>
    <w:p w:rsidR="00013AE5" w:rsidRDefault="00013AE5" w:rsidP="00013AE5">
      <w:pPr>
        <w:pStyle w:val="Defaul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di impegnarsi a segnalare tempestivamente per iscritto ogni eventuale successiva variazione del recapito, ove dovranno essere trasmesse le comunicazioni relative alla procedura in oggetto</w:t>
      </w:r>
      <w:r>
        <w:rPr>
          <w:rFonts w:ascii="Times New Roman" w:hAnsi="Times New Roman" w:cs="Times New Roman"/>
        </w:rPr>
        <w:t>.</w:t>
      </w:r>
    </w:p>
    <w:p w:rsidR="00013AE5" w:rsidRDefault="00013AE5" w:rsidP="00013AE5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</w:p>
    <w:p w:rsidR="00013AE5" w:rsidRDefault="00013AE5" w:rsidP="00013AE5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</w:p>
    <w:p w:rsidR="00013AE5" w:rsidRDefault="00013AE5" w:rsidP="00D630B2">
      <w:pPr>
        <w:pStyle w:val="Default"/>
        <w:spacing w:after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630B2" w:rsidRPr="00D630B2">
        <w:rPr>
          <w:rFonts w:ascii="Times New Roman" w:hAnsi="Times New Roman" w:cs="Times New Roman"/>
        </w:rPr>
        <w:t xml:space="preserve">hiede che le comunicazioni relative alla procedura le/gli vengano dirette al seguente indirizzo: </w:t>
      </w:r>
    </w:p>
    <w:p w:rsidR="00013AE5" w:rsidRDefault="00013AE5" w:rsidP="00D630B2">
      <w:pPr>
        <w:pStyle w:val="Default"/>
        <w:spacing w:after="11"/>
        <w:jc w:val="both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spacing w:after="11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D630B2">
        <w:rPr>
          <w:rFonts w:ascii="Times New Roman" w:hAnsi="Times New Roman" w:cs="Times New Roman"/>
        </w:rPr>
        <w:t xml:space="preserve">_ </w:t>
      </w:r>
    </w:p>
    <w:p w:rsidR="00D630B2" w:rsidRDefault="00D630B2" w:rsidP="00D630B2">
      <w:pPr>
        <w:pStyle w:val="Default"/>
        <w:spacing w:after="11"/>
        <w:jc w:val="both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rPr>
          <w:rFonts w:ascii="Times New Roman" w:hAnsi="Times New Roman" w:cs="Times New Roman"/>
        </w:rPr>
      </w:pPr>
    </w:p>
    <w:p w:rsidR="00013AE5" w:rsidRDefault="00013AE5" w:rsidP="00D630B2">
      <w:pPr>
        <w:pStyle w:val="Default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Data _________________ ____________ firma _____________________________________ </w:t>
      </w:r>
    </w:p>
    <w:p w:rsidR="00D630B2" w:rsidRDefault="00D630B2" w:rsidP="00D630B2">
      <w:pPr>
        <w:pStyle w:val="Default"/>
        <w:rPr>
          <w:rFonts w:ascii="Times New Roman" w:hAnsi="Times New Roman" w:cs="Times New Roman"/>
          <w:i/>
          <w:iCs/>
        </w:rPr>
      </w:pP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  <w:i/>
          <w:iCs/>
        </w:rPr>
        <w:t xml:space="preserve">Il sottoscritto esprime il proprio consenso affinché i dati personali forniti con la presente richiesta possano essere trattati con l'osservanza delle disposizioni di cui al D.lgs. 196/03 </w:t>
      </w:r>
      <w:proofErr w:type="spellStart"/>
      <w:r w:rsidRPr="00D630B2">
        <w:rPr>
          <w:rFonts w:ascii="Times New Roman" w:hAnsi="Times New Roman" w:cs="Times New Roman"/>
          <w:i/>
          <w:iCs/>
        </w:rPr>
        <w:t>s.m.i.</w:t>
      </w:r>
      <w:proofErr w:type="spellEnd"/>
      <w:r w:rsidR="00583758">
        <w:rPr>
          <w:rFonts w:ascii="Times New Roman" w:hAnsi="Times New Roman" w:cs="Times New Roman"/>
          <w:i/>
          <w:iCs/>
        </w:rPr>
        <w:t xml:space="preserve"> </w:t>
      </w:r>
      <w:r w:rsidRPr="00D630B2">
        <w:rPr>
          <w:rFonts w:ascii="Times New Roman" w:hAnsi="Times New Roman" w:cs="Times New Roman"/>
          <w:i/>
          <w:iCs/>
        </w:rPr>
        <w:t>e del Regolamento privacy 2018</w:t>
      </w:r>
      <w:r w:rsidR="00583758">
        <w:rPr>
          <w:rFonts w:ascii="Times New Roman" w:hAnsi="Times New Roman" w:cs="Times New Roman"/>
          <w:i/>
          <w:iCs/>
        </w:rPr>
        <w:t xml:space="preserve">, </w:t>
      </w:r>
      <w:r w:rsidRPr="00D630B2">
        <w:rPr>
          <w:rFonts w:ascii="Times New Roman" w:hAnsi="Times New Roman" w:cs="Times New Roman"/>
          <w:i/>
          <w:iCs/>
        </w:rPr>
        <w:t xml:space="preserve"> per le finalità ivi previste in relazione alla procedura di mobilità</w:t>
      </w:r>
      <w:r w:rsidR="00583758">
        <w:rPr>
          <w:rFonts w:ascii="Times New Roman" w:hAnsi="Times New Roman" w:cs="Times New Roman"/>
          <w:i/>
          <w:iCs/>
        </w:rPr>
        <w:t xml:space="preserve"> di cui trattasi</w:t>
      </w:r>
      <w:r w:rsidRPr="00D630B2">
        <w:rPr>
          <w:rFonts w:ascii="Times New Roman" w:hAnsi="Times New Roman" w:cs="Times New Roman"/>
          <w:i/>
          <w:iCs/>
        </w:rPr>
        <w:t xml:space="preserve">. </w:t>
      </w:r>
    </w:p>
    <w:p w:rsidR="00D630B2" w:rsidRDefault="00D630B2" w:rsidP="00D630B2">
      <w:pPr>
        <w:pStyle w:val="Default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Data ________________ firma ___________________________________</w:t>
      </w:r>
      <w:r>
        <w:rPr>
          <w:rFonts w:ascii="Times New Roman" w:hAnsi="Times New Roman" w:cs="Times New Roman"/>
        </w:rPr>
        <w:t>_________________</w:t>
      </w:r>
      <w:r w:rsidRPr="00D630B2">
        <w:rPr>
          <w:rFonts w:ascii="Times New Roman" w:hAnsi="Times New Roman" w:cs="Times New Roman"/>
        </w:rPr>
        <w:t xml:space="preserve">__ </w:t>
      </w:r>
    </w:p>
    <w:p w:rsidR="00D630B2" w:rsidRDefault="00D630B2" w:rsidP="00D630B2">
      <w:pPr>
        <w:pStyle w:val="Default"/>
        <w:rPr>
          <w:rFonts w:ascii="Times New Roman" w:hAnsi="Times New Roman" w:cs="Times New Roman"/>
          <w:i/>
          <w:iCs/>
        </w:rPr>
      </w:pPr>
    </w:p>
    <w:p w:rsidR="00D630B2" w:rsidRPr="00D630B2" w:rsidRDefault="00D630B2" w:rsidP="00D630B2">
      <w:pPr>
        <w:pStyle w:val="Default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  <w:i/>
          <w:iCs/>
        </w:rPr>
        <w:t>Si allega</w:t>
      </w:r>
      <w:r w:rsidR="00013AE5">
        <w:rPr>
          <w:rFonts w:ascii="Times New Roman" w:hAnsi="Times New Roman" w:cs="Times New Roman"/>
          <w:i/>
          <w:iCs/>
        </w:rPr>
        <w:t>no</w:t>
      </w:r>
      <w:r w:rsidR="00C229E4">
        <w:rPr>
          <w:rFonts w:ascii="Times New Roman" w:hAnsi="Times New Roman" w:cs="Times New Roman"/>
          <w:i/>
          <w:iCs/>
        </w:rPr>
        <w:t xml:space="preserve">, </w:t>
      </w:r>
      <w:r w:rsidR="00013AE5">
        <w:rPr>
          <w:rFonts w:ascii="Times New Roman" w:hAnsi="Times New Roman" w:cs="Times New Roman"/>
          <w:i/>
          <w:iCs/>
        </w:rPr>
        <w:t xml:space="preserve"> a pena di esclusione</w:t>
      </w:r>
      <w:r w:rsidRPr="00D630B2">
        <w:rPr>
          <w:rFonts w:ascii="Times New Roman" w:hAnsi="Times New Roman" w:cs="Times New Roman"/>
          <w:i/>
          <w:iCs/>
        </w:rPr>
        <w:t xml:space="preserve">: </w:t>
      </w:r>
    </w:p>
    <w:p w:rsidR="00D630B2" w:rsidRPr="00D630B2" w:rsidRDefault="00D630B2" w:rsidP="00D630B2">
      <w:pPr>
        <w:pStyle w:val="Default"/>
        <w:spacing w:after="5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  <w:i/>
          <w:iCs/>
        </w:rPr>
        <w:t xml:space="preserve">1. Curriculum vitae datato e sottoscritto </w:t>
      </w:r>
    </w:p>
    <w:p w:rsidR="00D630B2" w:rsidRPr="00D630B2" w:rsidRDefault="00D630B2" w:rsidP="00D630B2">
      <w:pPr>
        <w:pStyle w:val="Default"/>
        <w:spacing w:after="5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  <w:i/>
          <w:iCs/>
        </w:rPr>
        <w:t xml:space="preserve">2. Nulla osta </w:t>
      </w:r>
      <w:r>
        <w:rPr>
          <w:rFonts w:ascii="Times New Roman" w:hAnsi="Times New Roman" w:cs="Times New Roman"/>
          <w:i/>
          <w:iCs/>
        </w:rPr>
        <w:t xml:space="preserve">preventivo </w:t>
      </w:r>
      <w:r w:rsidRPr="00D630B2">
        <w:rPr>
          <w:rFonts w:ascii="Times New Roman" w:hAnsi="Times New Roman" w:cs="Times New Roman"/>
          <w:i/>
          <w:iCs/>
        </w:rPr>
        <w:t xml:space="preserve">rilasciato dall’ente di appartenenza. </w:t>
      </w:r>
    </w:p>
    <w:p w:rsidR="00D630B2" w:rsidRPr="00D630B2" w:rsidRDefault="00D630B2" w:rsidP="00D630B2">
      <w:pPr>
        <w:pStyle w:val="Default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  <w:i/>
          <w:iCs/>
        </w:rPr>
        <w:t xml:space="preserve">3. Fotocopia di un documento d'identità in corso di validità. </w:t>
      </w:r>
    </w:p>
    <w:p w:rsidR="00DA1FFE" w:rsidRPr="00D630B2" w:rsidRDefault="00DA1FFE" w:rsidP="00DA1FFE">
      <w:pPr>
        <w:pStyle w:val="Titolo2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sectPr w:rsidR="00DA1FFE" w:rsidRPr="00D630B2" w:rsidSect="008578E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1B" w:rsidRDefault="00DC0A1B" w:rsidP="00633986">
      <w:r>
        <w:separator/>
      </w:r>
    </w:p>
  </w:endnote>
  <w:endnote w:type="continuationSeparator" w:id="0">
    <w:p w:rsidR="00DC0A1B" w:rsidRDefault="00DC0A1B" w:rsidP="0063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1B" w:rsidRDefault="00DC0A1B" w:rsidP="00633986">
      <w:r>
        <w:separator/>
      </w:r>
    </w:p>
  </w:footnote>
  <w:footnote w:type="continuationSeparator" w:id="0">
    <w:p w:rsidR="00DC0A1B" w:rsidRDefault="00DC0A1B" w:rsidP="00633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E5" w:rsidRPr="00C229E4" w:rsidRDefault="00C229E4" w:rsidP="00013AE5">
    <w:pPr>
      <w:pStyle w:val="Intestazione"/>
      <w:rPr>
        <w:rFonts w:ascii="Times New Roman" w:hAnsi="Times New Roman" w:cs="Times New Roman"/>
        <w:color w:val="000000"/>
        <w:sz w:val="24"/>
        <w:szCs w:val="24"/>
      </w:rPr>
    </w:pPr>
    <w:r>
      <w:t xml:space="preserve"> </w:t>
    </w:r>
    <w:r w:rsidRPr="00C229E4">
      <w:rPr>
        <w:rFonts w:ascii="Times New Roman" w:hAnsi="Times New Roman" w:cs="Times New Roman"/>
        <w:sz w:val="24"/>
        <w:szCs w:val="24"/>
      </w:rPr>
      <w:t>All.to A</w:t>
    </w:r>
    <w:r w:rsidRPr="00C229E4">
      <w:rPr>
        <w:rFonts w:ascii="Times New Roman" w:hAnsi="Times New Roman" w:cs="Times New Roman"/>
        <w:sz w:val="24"/>
        <w:szCs w:val="24"/>
      </w:rPr>
      <w:tab/>
    </w:r>
    <w:r w:rsidR="00633986" w:rsidRPr="00C229E4">
      <w:rPr>
        <w:rFonts w:ascii="Times New Roman" w:hAnsi="Times New Roman" w:cs="Times New Roman"/>
        <w:sz w:val="24"/>
        <w:szCs w:val="24"/>
      </w:rPr>
      <w:t xml:space="preserve">           </w:t>
    </w:r>
    <w:r w:rsidR="00633986" w:rsidRPr="00C229E4">
      <w:rPr>
        <w:rFonts w:ascii="Times New Roman" w:hAnsi="Times New Roman" w:cs="Times New Roman"/>
        <w:sz w:val="24"/>
        <w:szCs w:val="24"/>
      </w:rPr>
      <w:tab/>
    </w:r>
  </w:p>
  <w:p w:rsidR="00633986" w:rsidRDefault="00633986" w:rsidP="00633986">
    <w:pPr>
      <w:pStyle w:val="Intestazione"/>
      <w:jc w:val="center"/>
      <w:rPr>
        <w:color w:val="000000"/>
      </w:rPr>
    </w:pPr>
  </w:p>
  <w:p w:rsidR="00633986" w:rsidRDefault="006339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599"/>
    <w:multiLevelType w:val="hybridMultilevel"/>
    <w:tmpl w:val="09AA31F2"/>
    <w:lvl w:ilvl="0" w:tplc="3CFAA2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885"/>
    <w:multiLevelType w:val="hybridMultilevel"/>
    <w:tmpl w:val="E4B6D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17B47"/>
    <w:multiLevelType w:val="multilevel"/>
    <w:tmpl w:val="7886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21605"/>
    <w:multiLevelType w:val="hybridMultilevel"/>
    <w:tmpl w:val="552E29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D6FAE"/>
    <w:multiLevelType w:val="multilevel"/>
    <w:tmpl w:val="7886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2336D"/>
    <w:multiLevelType w:val="hybridMultilevel"/>
    <w:tmpl w:val="40440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0015A"/>
    <w:multiLevelType w:val="hybridMultilevel"/>
    <w:tmpl w:val="6E7CFB6E"/>
    <w:lvl w:ilvl="0" w:tplc="60F4C8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F4481"/>
    <w:multiLevelType w:val="hybridMultilevel"/>
    <w:tmpl w:val="D8DC0B3C"/>
    <w:lvl w:ilvl="0" w:tplc="B4025F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1BF3"/>
    <w:rsid w:val="0000012F"/>
    <w:rsid w:val="00013AE5"/>
    <w:rsid w:val="000F451A"/>
    <w:rsid w:val="000F61BE"/>
    <w:rsid w:val="00110355"/>
    <w:rsid w:val="00150A60"/>
    <w:rsid w:val="002C61A3"/>
    <w:rsid w:val="00371362"/>
    <w:rsid w:val="00433E28"/>
    <w:rsid w:val="004D7957"/>
    <w:rsid w:val="005164CE"/>
    <w:rsid w:val="00583758"/>
    <w:rsid w:val="006045A7"/>
    <w:rsid w:val="00633986"/>
    <w:rsid w:val="006B6645"/>
    <w:rsid w:val="006D3B6B"/>
    <w:rsid w:val="007767EF"/>
    <w:rsid w:val="007965CA"/>
    <w:rsid w:val="00822F72"/>
    <w:rsid w:val="008578E3"/>
    <w:rsid w:val="008C155B"/>
    <w:rsid w:val="00924858"/>
    <w:rsid w:val="00A203ED"/>
    <w:rsid w:val="00BE6F2E"/>
    <w:rsid w:val="00C2215D"/>
    <w:rsid w:val="00C229E4"/>
    <w:rsid w:val="00D630B2"/>
    <w:rsid w:val="00D6718D"/>
    <w:rsid w:val="00DA1FFE"/>
    <w:rsid w:val="00DB66E5"/>
    <w:rsid w:val="00DC0A1B"/>
    <w:rsid w:val="00E47F72"/>
    <w:rsid w:val="00EE1BF3"/>
    <w:rsid w:val="00F01363"/>
    <w:rsid w:val="00F6301E"/>
    <w:rsid w:val="00F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1F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398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986"/>
  </w:style>
  <w:style w:type="paragraph" w:styleId="Pidipagina">
    <w:name w:val="footer"/>
    <w:basedOn w:val="Normale"/>
    <w:link w:val="PidipaginaCarattere"/>
    <w:unhideWhenUsed/>
    <w:rsid w:val="0063398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633986"/>
  </w:style>
  <w:style w:type="character" w:styleId="Collegamentoipertestuale">
    <w:name w:val="Hyperlink"/>
    <w:semiHidden/>
    <w:rsid w:val="0063398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C61A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1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DA1FFE"/>
    <w:pPr>
      <w:spacing w:before="100" w:beforeAutospacing="1" w:after="100" w:afterAutospacing="1"/>
    </w:pPr>
  </w:style>
  <w:style w:type="paragraph" w:customStyle="1" w:styleId="Default">
    <w:name w:val="Default"/>
    <w:rsid w:val="00D630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A.G.ASPCASAVALLONI\AppData\Roaming\Microsoft\Templates\Carta%20Intestata%2022-11-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22-11-16</Template>
  <TotalTime>84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MANUELA.G</dc:creator>
  <cp:lastModifiedBy>SOFIA.C CATANIA</cp:lastModifiedBy>
  <cp:revision>17</cp:revision>
  <cp:lastPrinted>2019-11-07T08:52:00Z</cp:lastPrinted>
  <dcterms:created xsi:type="dcterms:W3CDTF">2019-03-28T10:30:00Z</dcterms:created>
  <dcterms:modified xsi:type="dcterms:W3CDTF">2019-11-07T08:52:00Z</dcterms:modified>
</cp:coreProperties>
</file>